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6" w:rsidRDefault="00ED1CB6" w:rsidP="00780AB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ED1CB6" w:rsidRPr="004E5DF9" w:rsidRDefault="00ED1CB6" w:rsidP="00780AB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 xml:space="preserve">комплекса мероприятий недели наноиндустрии </w:t>
      </w:r>
    </w:p>
    <w:p w:rsidR="00ED1CB6" w:rsidRPr="004E5DF9" w:rsidRDefault="00ED1CB6" w:rsidP="00780AB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>в рамках «2017 - Года науки в Беларуси»</w:t>
      </w:r>
    </w:p>
    <w:p w:rsidR="00ED1CB6" w:rsidRDefault="00ED1CB6" w:rsidP="00780AB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1CB6" w:rsidRPr="004E5DF9" w:rsidRDefault="00ED1CB6" w:rsidP="00780AB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 xml:space="preserve">5 июля </w:t>
      </w:r>
      <w:smartTag w:uri="urn:schemas-microsoft-com:office:smarttags" w:element="metricconverter">
        <w:smartTagPr>
          <w:attr w:name="ProductID" w:val="2017 г"/>
        </w:smartTagPr>
        <w:r w:rsidRPr="004E5DF9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4E5DF9">
        <w:rPr>
          <w:rFonts w:ascii="Times New Roman" w:hAnsi="Times New Roman"/>
          <w:b/>
          <w:sz w:val="28"/>
          <w:szCs w:val="28"/>
        </w:rPr>
        <w:t xml:space="preserve">. </w:t>
      </w:r>
    </w:p>
    <w:p w:rsidR="00ED1CB6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>9-00</w:t>
      </w:r>
      <w:r w:rsidRPr="00780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О</w:t>
      </w:r>
      <w:r w:rsidRPr="00780AB1">
        <w:rPr>
          <w:rFonts w:ascii="Times New Roman" w:hAnsi="Times New Roman"/>
          <w:sz w:val="28"/>
          <w:szCs w:val="28"/>
        </w:rPr>
        <w:t>ткрытие республиканской выставки продукции, оборудования и приборов для наноиндустрии в</w:t>
      </w:r>
      <w:r>
        <w:rPr>
          <w:rFonts w:ascii="Times New Roman" w:hAnsi="Times New Roman"/>
          <w:sz w:val="28"/>
          <w:szCs w:val="28"/>
        </w:rPr>
        <w:t xml:space="preserve"> фойе 2 этажа</w:t>
      </w:r>
      <w:r w:rsidRPr="00780AB1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я</w:t>
      </w:r>
      <w:r w:rsidRPr="00780AB1">
        <w:rPr>
          <w:rFonts w:ascii="Times New Roman" w:hAnsi="Times New Roman"/>
          <w:sz w:val="28"/>
          <w:szCs w:val="28"/>
        </w:rPr>
        <w:t xml:space="preserve"> Президиума НАН Беларуси. </w:t>
      </w:r>
    </w:p>
    <w:p w:rsidR="00ED1CB6" w:rsidRPr="00780AB1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>11-00</w:t>
      </w:r>
      <w:r w:rsidRPr="00780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80AB1">
        <w:rPr>
          <w:rFonts w:ascii="Times New Roman" w:hAnsi="Times New Roman"/>
          <w:sz w:val="28"/>
          <w:szCs w:val="28"/>
        </w:rPr>
        <w:t xml:space="preserve">Общее собрание Республиканской ассоциации наноиндустрии (РАНИ) с участием представителей </w:t>
      </w:r>
      <w:r>
        <w:rPr>
          <w:rFonts w:ascii="Times New Roman" w:hAnsi="Times New Roman"/>
          <w:sz w:val="28"/>
          <w:szCs w:val="28"/>
        </w:rPr>
        <w:t>органов государственного управления и бизнес-структур. В повестке дня</w:t>
      </w:r>
      <w:r w:rsidRPr="00B80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мероприятия: открытие</w:t>
      </w:r>
      <w:r w:rsidRPr="00B80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собрания вице-премьер министром Республики Беларусь В.И. Семашко, выступления сопредседателей РАНИ академика Чижика С.А. и академика Жданка С.А., обсуждение вопросов создания и оснащения инфраструктурных объектов для развития наноиндустрии.</w:t>
      </w:r>
    </w:p>
    <w:p w:rsidR="00ED1CB6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CB6" w:rsidRPr="004E5DF9" w:rsidRDefault="00ED1CB6" w:rsidP="00780AB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 xml:space="preserve">6 июля </w:t>
      </w:r>
      <w:smartTag w:uri="urn:schemas-microsoft-com:office:smarttags" w:element="metricconverter">
        <w:smartTagPr>
          <w:attr w:name="ProductID" w:val="2017 г"/>
        </w:smartTagPr>
        <w:r w:rsidRPr="004E5DF9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4E5DF9">
        <w:rPr>
          <w:rFonts w:ascii="Times New Roman" w:hAnsi="Times New Roman"/>
          <w:b/>
          <w:sz w:val="28"/>
          <w:szCs w:val="28"/>
        </w:rPr>
        <w:t xml:space="preserve">. </w:t>
      </w:r>
    </w:p>
    <w:p w:rsidR="00ED1CB6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 xml:space="preserve">9-30 </w:t>
      </w:r>
      <w:r>
        <w:rPr>
          <w:rFonts w:ascii="Times New Roman" w:hAnsi="Times New Roman"/>
          <w:sz w:val="28"/>
          <w:szCs w:val="28"/>
        </w:rPr>
        <w:t>–  П</w:t>
      </w:r>
      <w:r w:rsidRPr="00780AB1">
        <w:rPr>
          <w:rFonts w:ascii="Times New Roman" w:hAnsi="Times New Roman"/>
          <w:sz w:val="28"/>
          <w:szCs w:val="28"/>
        </w:rPr>
        <w:t xml:space="preserve">резентация Научно-технологического парка «Белбиоград», созданного для содействия развитию био-, нано-, фарм- и других наукоемких технологий. </w:t>
      </w:r>
    </w:p>
    <w:p w:rsidR="00ED1CB6" w:rsidRPr="008A26EC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5DF9">
        <w:rPr>
          <w:rFonts w:ascii="Times New Roman" w:hAnsi="Times New Roman"/>
          <w:b/>
          <w:sz w:val="28"/>
          <w:szCs w:val="28"/>
        </w:rPr>
        <w:t>10-30</w:t>
      </w:r>
      <w:r>
        <w:rPr>
          <w:rFonts w:ascii="Times New Roman" w:hAnsi="Times New Roman"/>
          <w:sz w:val="28"/>
          <w:szCs w:val="28"/>
        </w:rPr>
        <w:t xml:space="preserve"> – З</w:t>
      </w:r>
      <w:r w:rsidRPr="00780AB1">
        <w:rPr>
          <w:rFonts w:ascii="Times New Roman" w:hAnsi="Times New Roman"/>
          <w:sz w:val="28"/>
          <w:szCs w:val="28"/>
        </w:rPr>
        <w:t>аседание национального технического комитета НТК BY 36 «Стандартизация в области нанотехнологий» с участием представителей Межгосударственного МТК 441 «Нанотехнологии».</w:t>
      </w:r>
      <w:r>
        <w:rPr>
          <w:rFonts w:ascii="Times New Roman" w:hAnsi="Times New Roman"/>
          <w:sz w:val="28"/>
          <w:szCs w:val="28"/>
        </w:rPr>
        <w:t xml:space="preserve"> В повестке дня заседания: формирование планов работы НТК 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 xml:space="preserve"> 36 по направлениям «Наноизмерения» (в МТК 441 сфера деятельности ПК-2: руководитель Чижик С.А.), «Нанотехнологии в биологических системах» (в МТК 441 сфера деятельности ПК-5:</w:t>
      </w:r>
      <w:r w:rsidRPr="000F7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Кильчевский А.В.).</w:t>
      </w:r>
    </w:p>
    <w:p w:rsidR="00ED1CB6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CB6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недели </w:t>
      </w:r>
      <w:r w:rsidRPr="004344F5">
        <w:rPr>
          <w:rFonts w:ascii="Times New Roman" w:hAnsi="Times New Roman"/>
          <w:sz w:val="28"/>
          <w:szCs w:val="28"/>
        </w:rPr>
        <w:t>наноиндустрии</w:t>
      </w:r>
      <w:r w:rsidRPr="00325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4 по 7 июля 2017 года запланированы п</w:t>
      </w:r>
      <w:r w:rsidRPr="00780AB1">
        <w:rPr>
          <w:rFonts w:ascii="Times New Roman" w:hAnsi="Times New Roman"/>
          <w:sz w:val="28"/>
          <w:szCs w:val="28"/>
        </w:rPr>
        <w:t>осещени</w:t>
      </w:r>
      <w:r>
        <w:rPr>
          <w:rFonts w:ascii="Times New Roman" w:hAnsi="Times New Roman"/>
          <w:sz w:val="28"/>
          <w:szCs w:val="28"/>
        </w:rPr>
        <w:t>я</w:t>
      </w:r>
      <w:r w:rsidRPr="00780AB1">
        <w:rPr>
          <w:rFonts w:ascii="Times New Roman" w:hAnsi="Times New Roman"/>
          <w:sz w:val="28"/>
          <w:szCs w:val="28"/>
        </w:rPr>
        <w:t xml:space="preserve"> организаций - членов РАНИ (НПЦ по материаловедению НАН Беларуси; ГНУ «Институт тепло- и массообмена имени А.В. Лыкова НАН Беларуси»; ГНПО порошковой металлургии НАН Беларуси; ГНПО «Центр» НАН Беларуси; ООО «Изовак», ООО</w:t>
      </w:r>
      <w:r>
        <w:rPr>
          <w:rFonts w:ascii="Times New Roman" w:hAnsi="Times New Roman"/>
          <w:sz w:val="28"/>
          <w:szCs w:val="28"/>
        </w:rPr>
        <w:t xml:space="preserve"> «Оптоэлектронные системы» и других</w:t>
      </w:r>
      <w:r w:rsidRPr="00780AB1">
        <w:rPr>
          <w:rFonts w:ascii="Times New Roman" w:hAnsi="Times New Roman"/>
          <w:sz w:val="28"/>
          <w:szCs w:val="28"/>
        </w:rPr>
        <w:t>).</w:t>
      </w:r>
    </w:p>
    <w:p w:rsidR="00ED1CB6" w:rsidRPr="00780AB1" w:rsidRDefault="00ED1CB6" w:rsidP="00780A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1CB6" w:rsidRDefault="00ED1CB6" w:rsidP="00780AB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ED1CB6" w:rsidSect="006556D8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67F"/>
    <w:multiLevelType w:val="hybridMultilevel"/>
    <w:tmpl w:val="FEF229AC"/>
    <w:lvl w:ilvl="0" w:tplc="2FECE93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5E4041B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5F70D25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41C6C6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E92B73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F094E5E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7A2C78B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7907F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20CC751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">
    <w:nsid w:val="2D64029A"/>
    <w:multiLevelType w:val="hybridMultilevel"/>
    <w:tmpl w:val="0A84AF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E01344"/>
    <w:multiLevelType w:val="hybridMultilevel"/>
    <w:tmpl w:val="F09E7708"/>
    <w:lvl w:ilvl="0" w:tplc="7806EF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B4A1507"/>
    <w:multiLevelType w:val="hybridMultilevel"/>
    <w:tmpl w:val="E954F2BE"/>
    <w:lvl w:ilvl="0" w:tplc="2B2E0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C6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0E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0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6D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60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3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9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2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6"/>
    <w:rsid w:val="00000838"/>
    <w:rsid w:val="00027AC6"/>
    <w:rsid w:val="00031853"/>
    <w:rsid w:val="000370FB"/>
    <w:rsid w:val="000606F0"/>
    <w:rsid w:val="00081506"/>
    <w:rsid w:val="000976FD"/>
    <w:rsid w:val="000C1484"/>
    <w:rsid w:val="000C5022"/>
    <w:rsid w:val="000D34B8"/>
    <w:rsid w:val="000E1426"/>
    <w:rsid w:val="000E2925"/>
    <w:rsid w:val="000E4826"/>
    <w:rsid w:val="000F2854"/>
    <w:rsid w:val="000F7B7C"/>
    <w:rsid w:val="00110A3E"/>
    <w:rsid w:val="001570FD"/>
    <w:rsid w:val="00162C50"/>
    <w:rsid w:val="001808BE"/>
    <w:rsid w:val="00183B95"/>
    <w:rsid w:val="0018427B"/>
    <w:rsid w:val="001A4E63"/>
    <w:rsid w:val="00214C28"/>
    <w:rsid w:val="0022680A"/>
    <w:rsid w:val="002275C1"/>
    <w:rsid w:val="00233231"/>
    <w:rsid w:val="00234A75"/>
    <w:rsid w:val="00297DF1"/>
    <w:rsid w:val="002B0740"/>
    <w:rsid w:val="002B4326"/>
    <w:rsid w:val="002B4EE5"/>
    <w:rsid w:val="002B77BD"/>
    <w:rsid w:val="002D09D2"/>
    <w:rsid w:val="002D2ABF"/>
    <w:rsid w:val="002E5A13"/>
    <w:rsid w:val="003072A9"/>
    <w:rsid w:val="003076ED"/>
    <w:rsid w:val="003253ED"/>
    <w:rsid w:val="003611F0"/>
    <w:rsid w:val="0036389F"/>
    <w:rsid w:val="003731F4"/>
    <w:rsid w:val="003935C5"/>
    <w:rsid w:val="003A1568"/>
    <w:rsid w:val="003C1826"/>
    <w:rsid w:val="003D2CC0"/>
    <w:rsid w:val="003E2B62"/>
    <w:rsid w:val="003E7F30"/>
    <w:rsid w:val="003E7F9A"/>
    <w:rsid w:val="003F7492"/>
    <w:rsid w:val="00401E73"/>
    <w:rsid w:val="00427C28"/>
    <w:rsid w:val="004344F5"/>
    <w:rsid w:val="004368B8"/>
    <w:rsid w:val="00454FB5"/>
    <w:rsid w:val="00470D3A"/>
    <w:rsid w:val="004746F4"/>
    <w:rsid w:val="00494E48"/>
    <w:rsid w:val="004A084B"/>
    <w:rsid w:val="004A7F15"/>
    <w:rsid w:val="004B3D50"/>
    <w:rsid w:val="004D736D"/>
    <w:rsid w:val="004D7644"/>
    <w:rsid w:val="004E5DF9"/>
    <w:rsid w:val="005121D9"/>
    <w:rsid w:val="00533DB7"/>
    <w:rsid w:val="00567A91"/>
    <w:rsid w:val="00570225"/>
    <w:rsid w:val="00580CEB"/>
    <w:rsid w:val="00583253"/>
    <w:rsid w:val="005937C0"/>
    <w:rsid w:val="005D18F6"/>
    <w:rsid w:val="005D72C4"/>
    <w:rsid w:val="005E4457"/>
    <w:rsid w:val="005E5D86"/>
    <w:rsid w:val="00603921"/>
    <w:rsid w:val="00606767"/>
    <w:rsid w:val="00626D89"/>
    <w:rsid w:val="0063698B"/>
    <w:rsid w:val="00636F65"/>
    <w:rsid w:val="006556D8"/>
    <w:rsid w:val="00661AE2"/>
    <w:rsid w:val="00663DEB"/>
    <w:rsid w:val="00663E31"/>
    <w:rsid w:val="006806C3"/>
    <w:rsid w:val="00680BF7"/>
    <w:rsid w:val="006A4A2C"/>
    <w:rsid w:val="006A56D3"/>
    <w:rsid w:val="006B34E5"/>
    <w:rsid w:val="006B744F"/>
    <w:rsid w:val="006C7CA7"/>
    <w:rsid w:val="006F123D"/>
    <w:rsid w:val="006F4A57"/>
    <w:rsid w:val="006F7222"/>
    <w:rsid w:val="00704D1A"/>
    <w:rsid w:val="00717E11"/>
    <w:rsid w:val="00724199"/>
    <w:rsid w:val="0072431F"/>
    <w:rsid w:val="007248E6"/>
    <w:rsid w:val="0072530B"/>
    <w:rsid w:val="007376B5"/>
    <w:rsid w:val="00742C65"/>
    <w:rsid w:val="00762FE1"/>
    <w:rsid w:val="00763168"/>
    <w:rsid w:val="00777991"/>
    <w:rsid w:val="00780AB1"/>
    <w:rsid w:val="00794050"/>
    <w:rsid w:val="007A02D3"/>
    <w:rsid w:val="007B3D74"/>
    <w:rsid w:val="007D014A"/>
    <w:rsid w:val="007D605B"/>
    <w:rsid w:val="007E5FF2"/>
    <w:rsid w:val="007E7016"/>
    <w:rsid w:val="008026B1"/>
    <w:rsid w:val="008121DC"/>
    <w:rsid w:val="0081510E"/>
    <w:rsid w:val="0081584F"/>
    <w:rsid w:val="008202E1"/>
    <w:rsid w:val="00833CC5"/>
    <w:rsid w:val="008533B4"/>
    <w:rsid w:val="00882EFC"/>
    <w:rsid w:val="0088372E"/>
    <w:rsid w:val="0089146C"/>
    <w:rsid w:val="00896B75"/>
    <w:rsid w:val="008A26EC"/>
    <w:rsid w:val="008A6292"/>
    <w:rsid w:val="008C2356"/>
    <w:rsid w:val="008E5869"/>
    <w:rsid w:val="00906A11"/>
    <w:rsid w:val="0091300C"/>
    <w:rsid w:val="00914DFE"/>
    <w:rsid w:val="00916927"/>
    <w:rsid w:val="009235E3"/>
    <w:rsid w:val="009427B1"/>
    <w:rsid w:val="00962A22"/>
    <w:rsid w:val="009860D3"/>
    <w:rsid w:val="009A02E4"/>
    <w:rsid w:val="009C564B"/>
    <w:rsid w:val="009D2BF7"/>
    <w:rsid w:val="009F61F4"/>
    <w:rsid w:val="00A04908"/>
    <w:rsid w:val="00A216DB"/>
    <w:rsid w:val="00A34EC4"/>
    <w:rsid w:val="00A47C72"/>
    <w:rsid w:val="00A528EA"/>
    <w:rsid w:val="00A73CA4"/>
    <w:rsid w:val="00A748C9"/>
    <w:rsid w:val="00A85406"/>
    <w:rsid w:val="00A87729"/>
    <w:rsid w:val="00A91545"/>
    <w:rsid w:val="00AB0EA5"/>
    <w:rsid w:val="00AB2A56"/>
    <w:rsid w:val="00AB3E26"/>
    <w:rsid w:val="00AE5364"/>
    <w:rsid w:val="00AF34B8"/>
    <w:rsid w:val="00AF408D"/>
    <w:rsid w:val="00AF54AE"/>
    <w:rsid w:val="00B074BB"/>
    <w:rsid w:val="00B10700"/>
    <w:rsid w:val="00B37104"/>
    <w:rsid w:val="00B41F5B"/>
    <w:rsid w:val="00B72853"/>
    <w:rsid w:val="00B80558"/>
    <w:rsid w:val="00B8241F"/>
    <w:rsid w:val="00BA390C"/>
    <w:rsid w:val="00BA6011"/>
    <w:rsid w:val="00BA62B8"/>
    <w:rsid w:val="00BA6860"/>
    <w:rsid w:val="00BB1148"/>
    <w:rsid w:val="00BB6C7E"/>
    <w:rsid w:val="00BD335C"/>
    <w:rsid w:val="00BE3A44"/>
    <w:rsid w:val="00C60EC4"/>
    <w:rsid w:val="00CA463E"/>
    <w:rsid w:val="00CA4EBD"/>
    <w:rsid w:val="00CA4EDF"/>
    <w:rsid w:val="00CB0A3E"/>
    <w:rsid w:val="00CB1950"/>
    <w:rsid w:val="00CC49E8"/>
    <w:rsid w:val="00CC5624"/>
    <w:rsid w:val="00CD11D1"/>
    <w:rsid w:val="00CE2125"/>
    <w:rsid w:val="00D073EB"/>
    <w:rsid w:val="00D134A1"/>
    <w:rsid w:val="00D370C4"/>
    <w:rsid w:val="00D4488E"/>
    <w:rsid w:val="00D675BF"/>
    <w:rsid w:val="00D80BAC"/>
    <w:rsid w:val="00D8128A"/>
    <w:rsid w:val="00DA44D2"/>
    <w:rsid w:val="00DC3E5A"/>
    <w:rsid w:val="00DD126E"/>
    <w:rsid w:val="00DD440C"/>
    <w:rsid w:val="00DE0ACB"/>
    <w:rsid w:val="00DF0506"/>
    <w:rsid w:val="00DF1C55"/>
    <w:rsid w:val="00E043EF"/>
    <w:rsid w:val="00E0745F"/>
    <w:rsid w:val="00E15BEB"/>
    <w:rsid w:val="00E34B34"/>
    <w:rsid w:val="00E504B5"/>
    <w:rsid w:val="00E508D0"/>
    <w:rsid w:val="00E52AAC"/>
    <w:rsid w:val="00E82CD6"/>
    <w:rsid w:val="00E862B1"/>
    <w:rsid w:val="00E9147A"/>
    <w:rsid w:val="00E97A08"/>
    <w:rsid w:val="00EA3F66"/>
    <w:rsid w:val="00EA7361"/>
    <w:rsid w:val="00EB20A1"/>
    <w:rsid w:val="00EB3FD6"/>
    <w:rsid w:val="00EC062E"/>
    <w:rsid w:val="00ED0568"/>
    <w:rsid w:val="00ED1CB6"/>
    <w:rsid w:val="00EE39E5"/>
    <w:rsid w:val="00EE76CE"/>
    <w:rsid w:val="00F01FDB"/>
    <w:rsid w:val="00F0554B"/>
    <w:rsid w:val="00F21EB0"/>
    <w:rsid w:val="00F229CD"/>
    <w:rsid w:val="00F23963"/>
    <w:rsid w:val="00F32CD1"/>
    <w:rsid w:val="00F5669A"/>
    <w:rsid w:val="00F65A38"/>
    <w:rsid w:val="00F76A40"/>
    <w:rsid w:val="00F84EFA"/>
    <w:rsid w:val="00F93F8D"/>
    <w:rsid w:val="00FA41E3"/>
    <w:rsid w:val="00FC28E0"/>
    <w:rsid w:val="00FC2CDF"/>
    <w:rsid w:val="00FD3775"/>
    <w:rsid w:val="00FE03CF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50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E292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504B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80BA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E03CF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92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04B5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0B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03CF"/>
    <w:rPr>
      <w:rFonts w:ascii="Cambria" w:hAnsi="Cambria" w:cs="Times New Roman"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D8128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3E2B62"/>
    <w:rPr>
      <w:rFonts w:cs="Times New Roman"/>
      <w:b/>
      <w:bCs/>
    </w:rPr>
  </w:style>
  <w:style w:type="paragraph" w:customStyle="1" w:styleId="ConsPlusTitle">
    <w:name w:val="ConsPlusTitle"/>
    <w:uiPriority w:val="99"/>
    <w:rsid w:val="00AF54A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customStyle="1" w:styleId="1">
    <w:name w:val="Абзац списка1"/>
    <w:basedOn w:val="Normal"/>
    <w:uiPriority w:val="99"/>
    <w:rsid w:val="00E043E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80B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1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BA390C"/>
    <w:rPr>
      <w:rFonts w:cs="Times New Roman"/>
    </w:rPr>
  </w:style>
  <w:style w:type="character" w:styleId="Hyperlink">
    <w:name w:val="Hyperlink"/>
    <w:basedOn w:val="DefaultParagraphFont"/>
    <w:uiPriority w:val="99"/>
    <w:rsid w:val="00E52AAC"/>
    <w:rPr>
      <w:rFonts w:cs="Times New Roman"/>
      <w:color w:val="0000FF"/>
      <w:u w:val="single"/>
    </w:rPr>
  </w:style>
  <w:style w:type="paragraph" w:customStyle="1" w:styleId="endform">
    <w:name w:val="endform"/>
    <w:basedOn w:val="Normal"/>
    <w:uiPriority w:val="99"/>
    <w:rsid w:val="00DD126E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DD126E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заголовок 1"/>
    <w:basedOn w:val="Normal"/>
    <w:next w:val="Normal"/>
    <w:uiPriority w:val="99"/>
    <w:rsid w:val="00FE03CF"/>
    <w:pPr>
      <w:keepNext/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3731F4"/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pbold">
    <w:name w:val="p_bold"/>
    <w:basedOn w:val="Normal"/>
    <w:uiPriority w:val="99"/>
    <w:rsid w:val="00E504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um">
    <w:name w:val="num"/>
    <w:basedOn w:val="Normal"/>
    <w:uiPriority w:val="99"/>
    <w:rsid w:val="00E504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B0A3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7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3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3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245</Words>
  <Characters>1399</Characters>
  <Application>Microsoft Office Outlook</Application>
  <DocSecurity>0</DocSecurity>
  <Lines>0</Lines>
  <Paragraphs>0</Paragraphs>
  <ScaleCrop>false</ScaleCrop>
  <Company>БПС-Сбербанк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Рэспублiканская ассацыяцыя нанаiндустрыi</dc:title>
  <dc:subject/>
  <dc:creator>Пользователь</dc:creator>
  <cp:keywords/>
  <dc:description/>
  <cp:lastModifiedBy>Heifets</cp:lastModifiedBy>
  <cp:revision>4</cp:revision>
  <cp:lastPrinted>2017-06-29T09:34:00Z</cp:lastPrinted>
  <dcterms:created xsi:type="dcterms:W3CDTF">2017-06-29T09:38:00Z</dcterms:created>
  <dcterms:modified xsi:type="dcterms:W3CDTF">2017-06-29T10:43:00Z</dcterms:modified>
</cp:coreProperties>
</file>